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8"/>
        <w:gridCol w:w="2158"/>
        <w:gridCol w:w="1984"/>
        <w:gridCol w:w="2268"/>
        <w:gridCol w:w="2126"/>
        <w:gridCol w:w="1985"/>
        <w:gridCol w:w="3578"/>
      </w:tblGrid>
      <w:tr w:rsidR="00146D37" w:rsidRPr="002B69B2" w:rsidTr="00506B3B">
        <w:trPr>
          <w:trHeight w:val="845"/>
        </w:trPr>
        <w:tc>
          <w:tcPr>
            <w:tcW w:w="1778" w:type="dxa"/>
            <w:vMerge w:val="restart"/>
          </w:tcPr>
          <w:p w:rsidR="00146D37" w:rsidRPr="007B5CBE" w:rsidRDefault="00146D37" w:rsidP="007755F1">
            <w:pPr>
              <w:pStyle w:val="Title"/>
              <w:ind w:left="-426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месяц</w:t>
            </w:r>
          </w:p>
        </w:tc>
        <w:tc>
          <w:tcPr>
            <w:tcW w:w="2158" w:type="dxa"/>
            <w:vMerge w:val="restart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Среднесписочная численность работников за отчётный период (человек)</w:t>
            </w:r>
          </w:p>
        </w:tc>
        <w:tc>
          <w:tcPr>
            <w:tcW w:w="8363" w:type="dxa"/>
            <w:gridSpan w:val="4"/>
          </w:tcPr>
          <w:p w:rsidR="00146D37" w:rsidRPr="007B5CBE" w:rsidRDefault="00146D37">
            <w:pPr>
              <w:pStyle w:val="Title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Начислено средств на оплату труда работников образовательных учреждений в отчётном периоде по КОСГУ – 211</w:t>
            </w:r>
          </w:p>
          <w:p w:rsidR="00146D37" w:rsidRPr="007B5CBE" w:rsidRDefault="00146D37">
            <w:pPr>
              <w:pStyle w:val="Title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(тыс. руб.)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D37" w:rsidRPr="002B69B2" w:rsidRDefault="00146D37" w:rsidP="007B5CBE">
            <w:pPr>
              <w:jc w:val="center"/>
              <w:rPr>
                <w:sz w:val="21"/>
                <w:szCs w:val="21"/>
              </w:rPr>
            </w:pPr>
            <w:r w:rsidRPr="002B69B2">
              <w:rPr>
                <w:sz w:val="21"/>
                <w:szCs w:val="21"/>
              </w:rPr>
              <w:t>Примечание к максимально начисленной заработной плате 1-го работника</w:t>
            </w:r>
          </w:p>
        </w:tc>
      </w:tr>
      <w:tr w:rsidR="00146D37" w:rsidRPr="002B69B2" w:rsidTr="00506B3B">
        <w:trPr>
          <w:trHeight w:val="144"/>
        </w:trPr>
        <w:tc>
          <w:tcPr>
            <w:tcW w:w="1778" w:type="dxa"/>
            <w:vMerge/>
            <w:vAlign w:val="center"/>
          </w:tcPr>
          <w:p w:rsidR="00146D37" w:rsidRPr="002B69B2" w:rsidRDefault="00146D3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58" w:type="dxa"/>
            <w:vMerge/>
            <w:vAlign w:val="center"/>
          </w:tcPr>
          <w:p w:rsidR="00146D37" w:rsidRPr="002B69B2" w:rsidRDefault="00146D3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ВСЕГО (из всех источников):</w:t>
            </w:r>
          </w:p>
        </w:tc>
        <w:tc>
          <w:tcPr>
            <w:tcW w:w="2268" w:type="dxa"/>
            <w:vMerge w:val="restart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Среднемесячная заработная плата работников в отчётном периоде (руб.)</w:t>
            </w:r>
          </w:p>
        </w:tc>
        <w:tc>
          <w:tcPr>
            <w:tcW w:w="4111" w:type="dxa"/>
            <w:gridSpan w:val="2"/>
          </w:tcPr>
          <w:p w:rsidR="00146D37" w:rsidRPr="007B5CBE" w:rsidRDefault="00146D37">
            <w:pPr>
              <w:pStyle w:val="Title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из них</w:t>
            </w:r>
          </w:p>
        </w:tc>
        <w:tc>
          <w:tcPr>
            <w:tcW w:w="3578" w:type="dxa"/>
            <w:vMerge/>
            <w:tcBorders>
              <w:bottom w:val="nil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144"/>
        </w:trPr>
        <w:tc>
          <w:tcPr>
            <w:tcW w:w="1778" w:type="dxa"/>
            <w:vMerge/>
            <w:vAlign w:val="center"/>
          </w:tcPr>
          <w:p w:rsidR="00146D37" w:rsidRPr="002B69B2" w:rsidRDefault="00146D3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58" w:type="dxa"/>
            <w:vMerge/>
            <w:vAlign w:val="center"/>
          </w:tcPr>
          <w:p w:rsidR="00146D37" w:rsidRPr="002B69B2" w:rsidRDefault="00146D3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:rsidR="00146D37" w:rsidRPr="002B69B2" w:rsidRDefault="00146D3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146D37" w:rsidRPr="002B69B2" w:rsidRDefault="00146D3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минимальная начисленная заработная плата 1 работника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максимальная начисленная заработная плата 1 работника</w:t>
            </w:r>
          </w:p>
        </w:tc>
        <w:tc>
          <w:tcPr>
            <w:tcW w:w="35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81"/>
        </w:trPr>
        <w:tc>
          <w:tcPr>
            <w:tcW w:w="12299" w:type="dxa"/>
            <w:gridSpan w:val="6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 xml:space="preserve">                                                0701 « Дошкольные образовательные учреждения (без учета школ-детских садов)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349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январь</w:t>
            </w:r>
          </w:p>
        </w:tc>
        <w:tc>
          <w:tcPr>
            <w:tcW w:w="2158" w:type="dxa"/>
          </w:tcPr>
          <w:p w:rsidR="00146D37" w:rsidRPr="007B5CBE" w:rsidRDefault="00146D37" w:rsidP="00D710CF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9</w:t>
            </w:r>
            <w:r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2</w:t>
            </w:r>
            <w:r>
              <w:rPr>
                <w:b w:val="0"/>
                <w:sz w:val="23"/>
                <w:szCs w:val="23"/>
              </w:rPr>
              <w:t>591</w:t>
            </w:r>
          </w:p>
        </w:tc>
        <w:tc>
          <w:tcPr>
            <w:tcW w:w="2268" w:type="dxa"/>
          </w:tcPr>
          <w:p w:rsidR="00146D37" w:rsidRPr="007B5CBE" w:rsidRDefault="00146D37" w:rsidP="00F34810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2</w:t>
            </w:r>
            <w:r>
              <w:rPr>
                <w:b w:val="0"/>
                <w:sz w:val="23"/>
                <w:szCs w:val="23"/>
              </w:rPr>
              <w:t>7037</w:t>
            </w:r>
          </w:p>
        </w:tc>
        <w:tc>
          <w:tcPr>
            <w:tcW w:w="2126" w:type="dxa"/>
            <w:tcBorders>
              <w:top w:val="nil"/>
            </w:tcBorders>
          </w:tcPr>
          <w:p w:rsidR="00146D37" w:rsidRPr="007B5CBE" w:rsidRDefault="00146D37" w:rsidP="00F34810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1</w:t>
            </w:r>
            <w:r>
              <w:rPr>
                <w:b w:val="0"/>
                <w:sz w:val="23"/>
                <w:szCs w:val="23"/>
              </w:rPr>
              <w:t>4274</w:t>
            </w:r>
          </w:p>
        </w:tc>
        <w:tc>
          <w:tcPr>
            <w:tcW w:w="1985" w:type="dxa"/>
            <w:tcBorders>
              <w:top w:val="nil"/>
            </w:tcBorders>
          </w:tcPr>
          <w:p w:rsidR="00146D37" w:rsidRPr="007B5CBE" w:rsidRDefault="00146D37" w:rsidP="00CC5655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86589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85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февраль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92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3541</w:t>
            </w:r>
          </w:p>
        </w:tc>
        <w:tc>
          <w:tcPr>
            <w:tcW w:w="226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37579</w:t>
            </w:r>
          </w:p>
        </w:tc>
        <w:tc>
          <w:tcPr>
            <w:tcW w:w="2126" w:type="dxa"/>
          </w:tcPr>
          <w:p w:rsidR="00146D37" w:rsidRPr="007B5CBE" w:rsidRDefault="00146D37" w:rsidP="00CC5655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13780</w:t>
            </w:r>
          </w:p>
        </w:tc>
        <w:tc>
          <w:tcPr>
            <w:tcW w:w="1985" w:type="dxa"/>
          </w:tcPr>
          <w:p w:rsidR="00146D37" w:rsidRPr="007B5CBE" w:rsidRDefault="00146D37" w:rsidP="00CC5655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86589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70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март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93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2452</w:t>
            </w:r>
          </w:p>
        </w:tc>
        <w:tc>
          <w:tcPr>
            <w:tcW w:w="2268" w:type="dxa"/>
          </w:tcPr>
          <w:p w:rsidR="00146D37" w:rsidRPr="007B5CBE" w:rsidRDefault="00146D37" w:rsidP="001366CD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26366</w:t>
            </w: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13123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86589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70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апрель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88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2913</w:t>
            </w:r>
          </w:p>
        </w:tc>
        <w:tc>
          <w:tcPr>
            <w:tcW w:w="226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32469</w:t>
            </w:r>
          </w:p>
        </w:tc>
        <w:tc>
          <w:tcPr>
            <w:tcW w:w="2126" w:type="dxa"/>
          </w:tcPr>
          <w:p w:rsidR="00146D37" w:rsidRPr="007B5CBE" w:rsidRDefault="00146D37" w:rsidP="00547E31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13123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86589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70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май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92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3243</w:t>
            </w:r>
          </w:p>
        </w:tc>
        <w:tc>
          <w:tcPr>
            <w:tcW w:w="2268" w:type="dxa"/>
          </w:tcPr>
          <w:p w:rsidR="00146D37" w:rsidRPr="007B5CBE" w:rsidRDefault="00146D37" w:rsidP="00262759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34650</w:t>
            </w: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13722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94956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579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июнь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93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4326</w:t>
            </w:r>
          </w:p>
        </w:tc>
        <w:tc>
          <w:tcPr>
            <w:tcW w:w="226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45894</w:t>
            </w: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13123</w:t>
            </w:r>
          </w:p>
        </w:tc>
        <w:tc>
          <w:tcPr>
            <w:tcW w:w="1985" w:type="dxa"/>
          </w:tcPr>
          <w:p w:rsidR="00146D37" w:rsidRPr="007B5CBE" w:rsidRDefault="00146D37" w:rsidP="007F272B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242645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502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июль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89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2850</w:t>
            </w:r>
          </w:p>
        </w:tc>
        <w:tc>
          <w:tcPr>
            <w:tcW w:w="226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32023</w:t>
            </w: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13123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108374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 w:rsidP="00B040CF">
            <w:pPr>
              <w:rPr>
                <w:sz w:val="15"/>
                <w:szCs w:val="16"/>
              </w:rPr>
            </w:pPr>
          </w:p>
        </w:tc>
      </w:tr>
      <w:tr w:rsidR="00146D37" w:rsidRPr="002B69B2" w:rsidTr="00506B3B">
        <w:trPr>
          <w:trHeight w:val="285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август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87</w:t>
            </w:r>
          </w:p>
        </w:tc>
        <w:tc>
          <w:tcPr>
            <w:tcW w:w="1984" w:type="dxa"/>
          </w:tcPr>
          <w:p w:rsidR="00146D37" w:rsidRPr="007B5CBE" w:rsidRDefault="00146D37" w:rsidP="00141DB0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3409</w:t>
            </w:r>
          </w:p>
        </w:tc>
        <w:tc>
          <w:tcPr>
            <w:tcW w:w="2268" w:type="dxa"/>
          </w:tcPr>
          <w:p w:rsidR="00146D37" w:rsidRPr="007B5CBE" w:rsidRDefault="00146D37" w:rsidP="009B05F2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39184</w:t>
            </w: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13123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167033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15"/>
                <w:szCs w:val="15"/>
              </w:rPr>
            </w:pPr>
          </w:p>
        </w:tc>
      </w:tr>
      <w:tr w:rsidR="00146D37" w:rsidRPr="002B69B2" w:rsidTr="00506B3B">
        <w:trPr>
          <w:trHeight w:val="270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сентябрь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88</w:t>
            </w:r>
          </w:p>
        </w:tc>
        <w:tc>
          <w:tcPr>
            <w:tcW w:w="1984" w:type="dxa"/>
          </w:tcPr>
          <w:p w:rsidR="00146D37" w:rsidRPr="007B5CBE" w:rsidRDefault="00146D37" w:rsidP="009050B4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4536</w:t>
            </w:r>
          </w:p>
        </w:tc>
        <w:tc>
          <w:tcPr>
            <w:tcW w:w="226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51545</w:t>
            </w: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15525</w:t>
            </w: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59476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19"/>
                <w:szCs w:val="20"/>
              </w:rPr>
            </w:pPr>
          </w:p>
        </w:tc>
      </w:tr>
      <w:tr w:rsidR="00146D37" w:rsidRPr="002B69B2" w:rsidTr="00506B3B">
        <w:trPr>
          <w:trHeight w:val="270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октябрь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91</w:t>
            </w: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2395</w:t>
            </w:r>
          </w:p>
        </w:tc>
        <w:tc>
          <w:tcPr>
            <w:tcW w:w="2268" w:type="dxa"/>
          </w:tcPr>
          <w:p w:rsidR="00146D37" w:rsidRPr="007B5CBE" w:rsidRDefault="00146D37" w:rsidP="00B213A5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26319</w:t>
            </w:r>
          </w:p>
        </w:tc>
        <w:tc>
          <w:tcPr>
            <w:tcW w:w="2126" w:type="dxa"/>
          </w:tcPr>
          <w:p w:rsidR="00146D37" w:rsidRPr="007B5CBE" w:rsidRDefault="00146D37" w:rsidP="008E2460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15525</w:t>
            </w:r>
          </w:p>
        </w:tc>
        <w:tc>
          <w:tcPr>
            <w:tcW w:w="1985" w:type="dxa"/>
          </w:tcPr>
          <w:p w:rsidR="00146D37" w:rsidRPr="007B5CBE" w:rsidRDefault="00146D37" w:rsidP="00C61DAD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109045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70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ноябрь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6D37" w:rsidRPr="007B5CBE" w:rsidRDefault="00146D37" w:rsidP="00123EE1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2126" w:type="dxa"/>
          </w:tcPr>
          <w:p w:rsidR="00146D37" w:rsidRPr="007B5CBE" w:rsidRDefault="00146D37" w:rsidP="00355E2F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  <w:tr w:rsidR="00146D37" w:rsidRPr="002B69B2" w:rsidTr="00506B3B">
        <w:trPr>
          <w:trHeight w:val="285"/>
        </w:trPr>
        <w:tc>
          <w:tcPr>
            <w:tcW w:w="177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  <w:r w:rsidRPr="007B5CBE">
              <w:rPr>
                <w:b w:val="0"/>
                <w:sz w:val="23"/>
                <w:szCs w:val="23"/>
              </w:rPr>
              <w:t>декабрь</w:t>
            </w:r>
          </w:p>
        </w:tc>
        <w:tc>
          <w:tcPr>
            <w:tcW w:w="215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1984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2126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146D37" w:rsidRPr="007B5CBE" w:rsidRDefault="00146D37">
            <w:pPr>
              <w:pStyle w:val="Title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7" w:rsidRPr="002B69B2" w:rsidRDefault="00146D37">
            <w:pPr>
              <w:rPr>
                <w:sz w:val="21"/>
                <w:szCs w:val="21"/>
              </w:rPr>
            </w:pPr>
          </w:p>
        </w:tc>
      </w:tr>
    </w:tbl>
    <w:p w:rsidR="00146D37" w:rsidRPr="007B5CBE" w:rsidRDefault="00146D37" w:rsidP="001F2BE9">
      <w:pPr>
        <w:tabs>
          <w:tab w:val="left" w:pos="8895"/>
        </w:tabs>
        <w:rPr>
          <w:sz w:val="21"/>
          <w:szCs w:val="21"/>
        </w:rPr>
      </w:pPr>
      <w:r w:rsidRPr="007B5CBE">
        <w:rPr>
          <w:sz w:val="21"/>
          <w:szCs w:val="21"/>
        </w:rPr>
        <w:t>Исполнитель: Морозова Я.Л.  Тел. 23-71-75</w:t>
      </w:r>
      <w:r>
        <w:rPr>
          <w:sz w:val="21"/>
          <w:szCs w:val="21"/>
        </w:rPr>
        <w:t xml:space="preserve">                                                             </w:t>
      </w:r>
    </w:p>
    <w:sectPr w:rsidR="00146D37" w:rsidRPr="007B5CBE" w:rsidSect="00F617BC">
      <w:headerReference w:type="default" r:id="rId6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37" w:rsidRPr="007B5CBE" w:rsidRDefault="00146D37" w:rsidP="00CF670A">
      <w:pPr>
        <w:spacing w:after="0" w:line="240" w:lineRule="auto"/>
        <w:rPr>
          <w:sz w:val="21"/>
          <w:szCs w:val="21"/>
        </w:rPr>
      </w:pPr>
      <w:r w:rsidRPr="007B5CBE">
        <w:rPr>
          <w:sz w:val="21"/>
          <w:szCs w:val="21"/>
        </w:rPr>
        <w:separator/>
      </w:r>
    </w:p>
  </w:endnote>
  <w:endnote w:type="continuationSeparator" w:id="0">
    <w:p w:rsidR="00146D37" w:rsidRPr="007B5CBE" w:rsidRDefault="00146D37" w:rsidP="00CF670A">
      <w:pPr>
        <w:spacing w:after="0" w:line="240" w:lineRule="auto"/>
        <w:rPr>
          <w:sz w:val="21"/>
          <w:szCs w:val="21"/>
        </w:rPr>
      </w:pPr>
      <w:r w:rsidRPr="007B5CBE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37" w:rsidRPr="007B5CBE" w:rsidRDefault="00146D37" w:rsidP="00CF670A">
      <w:pPr>
        <w:spacing w:after="0" w:line="240" w:lineRule="auto"/>
        <w:rPr>
          <w:sz w:val="21"/>
          <w:szCs w:val="21"/>
        </w:rPr>
      </w:pPr>
      <w:r w:rsidRPr="007B5CBE">
        <w:rPr>
          <w:sz w:val="21"/>
          <w:szCs w:val="21"/>
        </w:rPr>
        <w:separator/>
      </w:r>
    </w:p>
  </w:footnote>
  <w:footnote w:type="continuationSeparator" w:id="0">
    <w:p w:rsidR="00146D37" w:rsidRPr="007B5CBE" w:rsidRDefault="00146D37" w:rsidP="00CF670A">
      <w:pPr>
        <w:spacing w:after="0" w:line="240" w:lineRule="auto"/>
        <w:rPr>
          <w:sz w:val="21"/>
          <w:szCs w:val="21"/>
        </w:rPr>
      </w:pPr>
      <w:r w:rsidRPr="007B5CBE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37" w:rsidRPr="007B5CBE" w:rsidRDefault="00146D37">
    <w:pPr>
      <w:pStyle w:val="Header"/>
      <w:rPr>
        <w:sz w:val="21"/>
        <w:szCs w:val="21"/>
      </w:rPr>
    </w:pPr>
    <w:r w:rsidRPr="007B5CBE">
      <w:rPr>
        <w:sz w:val="21"/>
        <w:szCs w:val="21"/>
      </w:rPr>
      <w:t xml:space="preserve">                            ИНФОРМАЦИЯ О СРЕДНЕМЕСЯЧНОЙ ЗАРАБОТНОЙ ПЛАТЕ РАБОТНИКОВ М</w:t>
    </w:r>
    <w:r>
      <w:rPr>
        <w:sz w:val="21"/>
        <w:szCs w:val="21"/>
      </w:rPr>
      <w:t>А</w:t>
    </w:r>
    <w:r w:rsidRPr="007B5CBE">
      <w:rPr>
        <w:sz w:val="21"/>
        <w:szCs w:val="21"/>
      </w:rPr>
      <w:t>ДОУ «ДЕТСКИЙ САД № 9</w:t>
    </w:r>
    <w:r>
      <w:rPr>
        <w:sz w:val="21"/>
        <w:szCs w:val="21"/>
      </w:rPr>
      <w:t xml:space="preserve"> «Радуга</w:t>
    </w:r>
    <w:r w:rsidRPr="007B5CBE">
      <w:rPr>
        <w:sz w:val="21"/>
        <w:szCs w:val="21"/>
      </w:rPr>
      <w:t>» ЗА 201</w:t>
    </w:r>
    <w:r>
      <w:rPr>
        <w:sz w:val="21"/>
        <w:szCs w:val="21"/>
      </w:rPr>
      <w:t>5</w:t>
    </w:r>
    <w:r w:rsidRPr="007B5CBE">
      <w:rPr>
        <w:sz w:val="21"/>
        <w:szCs w:val="21"/>
      </w:rPr>
      <w:t xml:space="preserve"> ГОД</w:t>
    </w:r>
  </w:p>
  <w:p w:rsidR="00146D37" w:rsidRPr="007B5CBE" w:rsidRDefault="00146D37">
    <w:pPr>
      <w:pStyle w:val="Header"/>
      <w:rPr>
        <w:sz w:val="21"/>
        <w:szCs w:val="21"/>
      </w:rPr>
    </w:pPr>
  </w:p>
  <w:p w:rsidR="00146D37" w:rsidRPr="007B5CBE" w:rsidRDefault="00146D37">
    <w:pPr>
      <w:pStyle w:val="Header"/>
      <w:rPr>
        <w:sz w:val="21"/>
        <w:szCs w:val="21"/>
      </w:rPr>
    </w:pPr>
    <w:r w:rsidRPr="007B5CBE">
      <w:rPr>
        <w:sz w:val="21"/>
        <w:szCs w:val="21"/>
      </w:rPr>
      <w:t>За период: январь</w:t>
    </w:r>
    <w:r>
      <w:rPr>
        <w:sz w:val="21"/>
        <w:szCs w:val="21"/>
      </w:rPr>
      <w:t>-октябрь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4D8"/>
    <w:rsid w:val="00000DE9"/>
    <w:rsid w:val="00010D25"/>
    <w:rsid w:val="000200FA"/>
    <w:rsid w:val="00026842"/>
    <w:rsid w:val="00033CDD"/>
    <w:rsid w:val="00034581"/>
    <w:rsid w:val="0003622E"/>
    <w:rsid w:val="0004156C"/>
    <w:rsid w:val="00044F19"/>
    <w:rsid w:val="0005248B"/>
    <w:rsid w:val="000616DD"/>
    <w:rsid w:val="00063FC6"/>
    <w:rsid w:val="00067FA1"/>
    <w:rsid w:val="00074302"/>
    <w:rsid w:val="00082392"/>
    <w:rsid w:val="000916CD"/>
    <w:rsid w:val="00095030"/>
    <w:rsid w:val="00097B69"/>
    <w:rsid w:val="000A13F1"/>
    <w:rsid w:val="000C20B8"/>
    <w:rsid w:val="000C7675"/>
    <w:rsid w:val="000E5608"/>
    <w:rsid w:val="000E5EB9"/>
    <w:rsid w:val="000F035B"/>
    <w:rsid w:val="000F430A"/>
    <w:rsid w:val="00106C9C"/>
    <w:rsid w:val="00123EE1"/>
    <w:rsid w:val="00130729"/>
    <w:rsid w:val="00130F90"/>
    <w:rsid w:val="001343B0"/>
    <w:rsid w:val="001366CD"/>
    <w:rsid w:val="00141DB0"/>
    <w:rsid w:val="001423A2"/>
    <w:rsid w:val="00146D37"/>
    <w:rsid w:val="00151A6F"/>
    <w:rsid w:val="00160B6D"/>
    <w:rsid w:val="00161446"/>
    <w:rsid w:val="001910D7"/>
    <w:rsid w:val="0019575D"/>
    <w:rsid w:val="001A60E9"/>
    <w:rsid w:val="001A6DA6"/>
    <w:rsid w:val="001A71F5"/>
    <w:rsid w:val="001D2458"/>
    <w:rsid w:val="001D3E08"/>
    <w:rsid w:val="001E56B8"/>
    <w:rsid w:val="001F0F51"/>
    <w:rsid w:val="001F187A"/>
    <w:rsid w:val="001F2BE9"/>
    <w:rsid w:val="001F6C5D"/>
    <w:rsid w:val="001F7A44"/>
    <w:rsid w:val="002158AB"/>
    <w:rsid w:val="00220626"/>
    <w:rsid w:val="00221EF3"/>
    <w:rsid w:val="002233FB"/>
    <w:rsid w:val="0023353A"/>
    <w:rsid w:val="002338B9"/>
    <w:rsid w:val="0023618C"/>
    <w:rsid w:val="00241476"/>
    <w:rsid w:val="002515C3"/>
    <w:rsid w:val="00252012"/>
    <w:rsid w:val="002544C9"/>
    <w:rsid w:val="00262759"/>
    <w:rsid w:val="0027195F"/>
    <w:rsid w:val="00273B8D"/>
    <w:rsid w:val="00280921"/>
    <w:rsid w:val="0028268D"/>
    <w:rsid w:val="00292552"/>
    <w:rsid w:val="002A4A52"/>
    <w:rsid w:val="002B387E"/>
    <w:rsid w:val="002B69B2"/>
    <w:rsid w:val="002D1342"/>
    <w:rsid w:val="002D5FE0"/>
    <w:rsid w:val="002E109F"/>
    <w:rsid w:val="002E75A4"/>
    <w:rsid w:val="002F0BAF"/>
    <w:rsid w:val="003214E5"/>
    <w:rsid w:val="00322F1B"/>
    <w:rsid w:val="003322EC"/>
    <w:rsid w:val="00355E2F"/>
    <w:rsid w:val="00367BD9"/>
    <w:rsid w:val="003741F6"/>
    <w:rsid w:val="0038195E"/>
    <w:rsid w:val="003A2FE7"/>
    <w:rsid w:val="003A4271"/>
    <w:rsid w:val="003B5E1A"/>
    <w:rsid w:val="003C16A8"/>
    <w:rsid w:val="003C2528"/>
    <w:rsid w:val="003D5845"/>
    <w:rsid w:val="003E2C9F"/>
    <w:rsid w:val="003F748A"/>
    <w:rsid w:val="00406354"/>
    <w:rsid w:val="00406528"/>
    <w:rsid w:val="00406951"/>
    <w:rsid w:val="00416511"/>
    <w:rsid w:val="004309A4"/>
    <w:rsid w:val="004406B2"/>
    <w:rsid w:val="00446C3E"/>
    <w:rsid w:val="00455D82"/>
    <w:rsid w:val="00460029"/>
    <w:rsid w:val="0046181D"/>
    <w:rsid w:val="004701DA"/>
    <w:rsid w:val="00472037"/>
    <w:rsid w:val="00474DFE"/>
    <w:rsid w:val="00477211"/>
    <w:rsid w:val="00485E67"/>
    <w:rsid w:val="004906E3"/>
    <w:rsid w:val="00491785"/>
    <w:rsid w:val="0049476A"/>
    <w:rsid w:val="004A21D1"/>
    <w:rsid w:val="004A4995"/>
    <w:rsid w:val="004A5777"/>
    <w:rsid w:val="004B21CB"/>
    <w:rsid w:val="004B439A"/>
    <w:rsid w:val="004B5B34"/>
    <w:rsid w:val="004C1498"/>
    <w:rsid w:val="004C5C7A"/>
    <w:rsid w:val="004F1442"/>
    <w:rsid w:val="004F505D"/>
    <w:rsid w:val="004F5A47"/>
    <w:rsid w:val="0050192A"/>
    <w:rsid w:val="00506B3B"/>
    <w:rsid w:val="00511F6F"/>
    <w:rsid w:val="00524A15"/>
    <w:rsid w:val="0052573B"/>
    <w:rsid w:val="00535791"/>
    <w:rsid w:val="00536A05"/>
    <w:rsid w:val="00540270"/>
    <w:rsid w:val="00544CA2"/>
    <w:rsid w:val="00547E31"/>
    <w:rsid w:val="00550EEC"/>
    <w:rsid w:val="00557B04"/>
    <w:rsid w:val="005628F2"/>
    <w:rsid w:val="005A54A1"/>
    <w:rsid w:val="005B18D0"/>
    <w:rsid w:val="005B1EE2"/>
    <w:rsid w:val="005B3130"/>
    <w:rsid w:val="005C5119"/>
    <w:rsid w:val="006017F9"/>
    <w:rsid w:val="0061018D"/>
    <w:rsid w:val="00611D96"/>
    <w:rsid w:val="006141F9"/>
    <w:rsid w:val="006162F2"/>
    <w:rsid w:val="00616CDD"/>
    <w:rsid w:val="00617251"/>
    <w:rsid w:val="006222BA"/>
    <w:rsid w:val="006317A1"/>
    <w:rsid w:val="006623D2"/>
    <w:rsid w:val="0067248F"/>
    <w:rsid w:val="00672E36"/>
    <w:rsid w:val="00675EA0"/>
    <w:rsid w:val="006976F3"/>
    <w:rsid w:val="006D2A2A"/>
    <w:rsid w:val="006D4F3B"/>
    <w:rsid w:val="006E712B"/>
    <w:rsid w:val="006E7BB9"/>
    <w:rsid w:val="007277B3"/>
    <w:rsid w:val="007359C6"/>
    <w:rsid w:val="007370AD"/>
    <w:rsid w:val="007374DF"/>
    <w:rsid w:val="00742C3C"/>
    <w:rsid w:val="00742FCA"/>
    <w:rsid w:val="007755F1"/>
    <w:rsid w:val="0078029B"/>
    <w:rsid w:val="007828AC"/>
    <w:rsid w:val="007905EC"/>
    <w:rsid w:val="00795559"/>
    <w:rsid w:val="007B5CBE"/>
    <w:rsid w:val="007C1773"/>
    <w:rsid w:val="007C46E2"/>
    <w:rsid w:val="007C4831"/>
    <w:rsid w:val="007D5B05"/>
    <w:rsid w:val="007D6C65"/>
    <w:rsid w:val="007F272B"/>
    <w:rsid w:val="007F3BDD"/>
    <w:rsid w:val="007F4D20"/>
    <w:rsid w:val="0080214F"/>
    <w:rsid w:val="00804FE8"/>
    <w:rsid w:val="008117A7"/>
    <w:rsid w:val="008164D2"/>
    <w:rsid w:val="008179F1"/>
    <w:rsid w:val="00817EEB"/>
    <w:rsid w:val="00823B8E"/>
    <w:rsid w:val="00824E7D"/>
    <w:rsid w:val="008317F9"/>
    <w:rsid w:val="00835F5E"/>
    <w:rsid w:val="008371D5"/>
    <w:rsid w:val="008425DB"/>
    <w:rsid w:val="00845945"/>
    <w:rsid w:val="00853F88"/>
    <w:rsid w:val="008603A6"/>
    <w:rsid w:val="00864860"/>
    <w:rsid w:val="0087338C"/>
    <w:rsid w:val="008809A2"/>
    <w:rsid w:val="00885593"/>
    <w:rsid w:val="008B46E6"/>
    <w:rsid w:val="008C171B"/>
    <w:rsid w:val="008C4103"/>
    <w:rsid w:val="008D1893"/>
    <w:rsid w:val="008D531C"/>
    <w:rsid w:val="008E2460"/>
    <w:rsid w:val="008F1E6B"/>
    <w:rsid w:val="008F75EF"/>
    <w:rsid w:val="00904195"/>
    <w:rsid w:val="009050B4"/>
    <w:rsid w:val="00915D80"/>
    <w:rsid w:val="00920FA9"/>
    <w:rsid w:val="00930014"/>
    <w:rsid w:val="00940ADF"/>
    <w:rsid w:val="00942C3C"/>
    <w:rsid w:val="009473B9"/>
    <w:rsid w:val="00947859"/>
    <w:rsid w:val="00951FD7"/>
    <w:rsid w:val="00956750"/>
    <w:rsid w:val="0098624E"/>
    <w:rsid w:val="00992CF6"/>
    <w:rsid w:val="009935D2"/>
    <w:rsid w:val="009A6558"/>
    <w:rsid w:val="009B05F2"/>
    <w:rsid w:val="009B1333"/>
    <w:rsid w:val="009C31E1"/>
    <w:rsid w:val="009C40A1"/>
    <w:rsid w:val="009D5354"/>
    <w:rsid w:val="009F0E88"/>
    <w:rsid w:val="009F71BF"/>
    <w:rsid w:val="00A0578E"/>
    <w:rsid w:val="00A4089B"/>
    <w:rsid w:val="00A453B9"/>
    <w:rsid w:val="00A45E7F"/>
    <w:rsid w:val="00A6268C"/>
    <w:rsid w:val="00A64324"/>
    <w:rsid w:val="00A74BCB"/>
    <w:rsid w:val="00A74CAA"/>
    <w:rsid w:val="00A826D0"/>
    <w:rsid w:val="00A94831"/>
    <w:rsid w:val="00A9650B"/>
    <w:rsid w:val="00AA1540"/>
    <w:rsid w:val="00AA7DE2"/>
    <w:rsid w:val="00AB5F93"/>
    <w:rsid w:val="00AD0478"/>
    <w:rsid w:val="00AD0FAF"/>
    <w:rsid w:val="00AD3D8D"/>
    <w:rsid w:val="00AF3034"/>
    <w:rsid w:val="00B02740"/>
    <w:rsid w:val="00B040CF"/>
    <w:rsid w:val="00B1018B"/>
    <w:rsid w:val="00B213A5"/>
    <w:rsid w:val="00B23CC9"/>
    <w:rsid w:val="00B23D16"/>
    <w:rsid w:val="00B24010"/>
    <w:rsid w:val="00B442E1"/>
    <w:rsid w:val="00B450F0"/>
    <w:rsid w:val="00B47A19"/>
    <w:rsid w:val="00B537DD"/>
    <w:rsid w:val="00B62F41"/>
    <w:rsid w:val="00B64570"/>
    <w:rsid w:val="00B65CD2"/>
    <w:rsid w:val="00B6777B"/>
    <w:rsid w:val="00B75874"/>
    <w:rsid w:val="00B80540"/>
    <w:rsid w:val="00B80BA0"/>
    <w:rsid w:val="00B95C15"/>
    <w:rsid w:val="00BB4F70"/>
    <w:rsid w:val="00BC1953"/>
    <w:rsid w:val="00BC54D8"/>
    <w:rsid w:val="00BC634A"/>
    <w:rsid w:val="00BC6F98"/>
    <w:rsid w:val="00BD1BD0"/>
    <w:rsid w:val="00BD4CED"/>
    <w:rsid w:val="00BE0A1A"/>
    <w:rsid w:val="00C0268B"/>
    <w:rsid w:val="00C04207"/>
    <w:rsid w:val="00C0692D"/>
    <w:rsid w:val="00C1108F"/>
    <w:rsid w:val="00C117C6"/>
    <w:rsid w:val="00C162C8"/>
    <w:rsid w:val="00C25DC0"/>
    <w:rsid w:val="00C2791B"/>
    <w:rsid w:val="00C34084"/>
    <w:rsid w:val="00C437AF"/>
    <w:rsid w:val="00C437F4"/>
    <w:rsid w:val="00C51F95"/>
    <w:rsid w:val="00C60373"/>
    <w:rsid w:val="00C61DAD"/>
    <w:rsid w:val="00CA44DB"/>
    <w:rsid w:val="00CB1D26"/>
    <w:rsid w:val="00CC5655"/>
    <w:rsid w:val="00CD5FD6"/>
    <w:rsid w:val="00CD7568"/>
    <w:rsid w:val="00CE2414"/>
    <w:rsid w:val="00CE78E6"/>
    <w:rsid w:val="00CF064B"/>
    <w:rsid w:val="00CF670A"/>
    <w:rsid w:val="00D00C31"/>
    <w:rsid w:val="00D1107E"/>
    <w:rsid w:val="00D17D61"/>
    <w:rsid w:val="00D17F70"/>
    <w:rsid w:val="00D26A94"/>
    <w:rsid w:val="00D275B7"/>
    <w:rsid w:val="00D33E00"/>
    <w:rsid w:val="00D42A92"/>
    <w:rsid w:val="00D467C7"/>
    <w:rsid w:val="00D47B76"/>
    <w:rsid w:val="00D50741"/>
    <w:rsid w:val="00D64B21"/>
    <w:rsid w:val="00D64EAC"/>
    <w:rsid w:val="00D710CF"/>
    <w:rsid w:val="00D81C44"/>
    <w:rsid w:val="00D85D29"/>
    <w:rsid w:val="00D9306C"/>
    <w:rsid w:val="00DA4E31"/>
    <w:rsid w:val="00DB2E5E"/>
    <w:rsid w:val="00DB74E2"/>
    <w:rsid w:val="00DC4590"/>
    <w:rsid w:val="00DD1870"/>
    <w:rsid w:val="00DD4A10"/>
    <w:rsid w:val="00DD4DB3"/>
    <w:rsid w:val="00DF2FCC"/>
    <w:rsid w:val="00DF5514"/>
    <w:rsid w:val="00DF602C"/>
    <w:rsid w:val="00E25C57"/>
    <w:rsid w:val="00E26D05"/>
    <w:rsid w:val="00E4257E"/>
    <w:rsid w:val="00E433BA"/>
    <w:rsid w:val="00E55F48"/>
    <w:rsid w:val="00E603A4"/>
    <w:rsid w:val="00E86D6F"/>
    <w:rsid w:val="00E97920"/>
    <w:rsid w:val="00EA256A"/>
    <w:rsid w:val="00EA6172"/>
    <w:rsid w:val="00EB21DA"/>
    <w:rsid w:val="00EC0A7E"/>
    <w:rsid w:val="00ED467A"/>
    <w:rsid w:val="00ED6540"/>
    <w:rsid w:val="00EE128E"/>
    <w:rsid w:val="00EE1801"/>
    <w:rsid w:val="00EE7A69"/>
    <w:rsid w:val="00F156F9"/>
    <w:rsid w:val="00F26885"/>
    <w:rsid w:val="00F30EEE"/>
    <w:rsid w:val="00F3337F"/>
    <w:rsid w:val="00F3344F"/>
    <w:rsid w:val="00F34810"/>
    <w:rsid w:val="00F43F1C"/>
    <w:rsid w:val="00F45506"/>
    <w:rsid w:val="00F46D5C"/>
    <w:rsid w:val="00F503D5"/>
    <w:rsid w:val="00F617BC"/>
    <w:rsid w:val="00F63599"/>
    <w:rsid w:val="00F64D97"/>
    <w:rsid w:val="00F729C5"/>
    <w:rsid w:val="00F83D52"/>
    <w:rsid w:val="00F979C4"/>
    <w:rsid w:val="00FA4328"/>
    <w:rsid w:val="00FB36F8"/>
    <w:rsid w:val="00FC0152"/>
    <w:rsid w:val="00FC3B55"/>
    <w:rsid w:val="00FC51BD"/>
    <w:rsid w:val="00FD29F3"/>
    <w:rsid w:val="00FD48D6"/>
    <w:rsid w:val="00FE3DD1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C54D8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C54D8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F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70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F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7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928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</dc:title>
  <dc:subject/>
  <dc:creator>Бух</dc:creator>
  <cp:keywords/>
  <dc:description/>
  <cp:lastModifiedBy>ADM</cp:lastModifiedBy>
  <cp:revision>2</cp:revision>
  <cp:lastPrinted>2015-08-07T13:24:00Z</cp:lastPrinted>
  <dcterms:created xsi:type="dcterms:W3CDTF">2015-11-22T04:54:00Z</dcterms:created>
  <dcterms:modified xsi:type="dcterms:W3CDTF">2015-11-22T04:54:00Z</dcterms:modified>
</cp:coreProperties>
</file>